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5A1DB406" w14:textId="77777777">
        <w:tc>
          <w:tcPr>
            <w:tcW w:w="11016" w:type="dxa"/>
            <w:shd w:val="clear" w:color="auto" w:fill="1F3864" w:themeFill="accent1" w:themeFillShade="80"/>
          </w:tcPr>
          <w:p w14:paraId="228B6E93" w14:textId="31701630" w:rsidR="00EA415B" w:rsidRDefault="00375B27">
            <w:pPr>
              <w:pStyle w:val="Month"/>
              <w:rPr>
                <w:lang w:bidi="th-TH"/>
              </w:rPr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336F08" w:rsidRPr="00336F08">
              <w:rPr>
                <w:rFonts w:ascii="Times New Roman" w:hAnsi="Times New Roman" w:cs="Times New Roman"/>
              </w:rPr>
              <w:t>June</w:t>
            </w:r>
            <w:r>
              <w:fldChar w:fldCharType="end"/>
            </w:r>
          </w:p>
        </w:tc>
      </w:tr>
      <w:tr w:rsidR="00EA415B" w14:paraId="7726E9F0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1F3864" w:themeFill="accent1" w:themeFillShade="80"/>
          </w:tcPr>
          <w:p w14:paraId="409033FB" w14:textId="198E447E" w:rsidR="00EA415B" w:rsidRPr="00FA6E47" w:rsidRDefault="00375B27">
            <w:pPr>
              <w:pStyle w:val="Year"/>
              <w:rPr>
                <w:rFonts w:ascii="Times New Roman" w:hAnsi="Times New Roman" w:cs="Times New Roman"/>
                <w:b/>
                <w:bCs/>
              </w:rPr>
            </w:pPr>
            <w:r w:rsidRPr="00FA6E4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A6E47">
              <w:rPr>
                <w:rFonts w:ascii="Times New Roman" w:hAnsi="Times New Roman" w:cs="Times New Roman"/>
                <w:b/>
                <w:bCs/>
              </w:rPr>
              <w:instrText xml:space="preserve"> DOCVARIABLE  MonthStart \@  yyyy   \* MERGEFORMAT </w:instrText>
            </w:r>
            <w:r w:rsidRPr="00FA6E4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36F08">
              <w:rPr>
                <w:rFonts w:ascii="Times New Roman" w:hAnsi="Times New Roman" w:cs="Times New Roman"/>
                <w:b/>
                <w:bCs/>
              </w:rPr>
              <w:t>2020</w:t>
            </w:r>
            <w:r w:rsidRPr="00FA6E4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EA415B" w14:paraId="5FBF9309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AE9A083" w14:textId="3AE8273C" w:rsidR="00EA415B" w:rsidRPr="00FA6E47" w:rsidRDefault="00AE2F5C">
            <w:pPr>
              <w:pStyle w:val="Subtitle"/>
              <w:rPr>
                <w:rFonts w:asciiTheme="majorBidi" w:hAnsiTheme="majorBidi" w:cstheme="majorBidi"/>
                <w:b w:val="0"/>
                <w:bCs/>
                <w:cs/>
                <w:lang w:bidi="th-TH"/>
              </w:rPr>
            </w:pPr>
            <w:r w:rsidRPr="00FA6E47">
              <w:rPr>
                <w:rFonts w:asciiTheme="majorBidi" w:hAnsiTheme="majorBidi" w:cstheme="majorBidi"/>
                <w:b w:val="0"/>
                <w:bCs/>
                <w:sz w:val="32"/>
                <w:szCs w:val="32"/>
                <w:cs/>
                <w:lang w:bidi="th-TH"/>
              </w:rPr>
              <w:t xml:space="preserve">สรุปกิจกรรมในแต่ละวันสำหรับนักศึกษาฝึกงาน 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EA415B" w14:paraId="71AD3C2C" w14:textId="77777777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14:paraId="5378AB1E" w14:textId="70523619" w:rsidR="00EA415B" w:rsidRDefault="00FA6E47">
            <w:pPr>
              <w:pStyle w:val="Title"/>
            </w:pPr>
            <w:r w:rsidRPr="00FA6E47">
              <w:rPr>
                <w:rFonts w:hint="cs"/>
                <w:b/>
                <w:bCs/>
                <w:cs/>
                <w:lang w:bidi="th-TH"/>
              </w:rPr>
              <w:t>ชื่อ</w:t>
            </w:r>
            <w:r w:rsidRPr="00FA6E47">
              <w:rPr>
                <w:b/>
                <w:bCs/>
                <w:lang w:bidi="th-TH"/>
              </w:rPr>
              <w:t>-</w:t>
            </w:r>
            <w:r w:rsidRPr="00FA6E47">
              <w:rPr>
                <w:rFonts w:hint="cs"/>
                <w:b/>
                <w:bCs/>
                <w:cs/>
                <w:lang w:bidi="th-TH"/>
              </w:rPr>
              <w:t>นามสกุล</w:t>
            </w:r>
            <w:r>
              <w:rPr>
                <w:lang w:bidi="th-TH"/>
              </w:rPr>
              <w:t>………………………………………</w:t>
            </w:r>
            <w:r w:rsidRPr="00FA6E47">
              <w:rPr>
                <w:rFonts w:hint="cs"/>
                <w:b/>
                <w:bCs/>
                <w:cs/>
                <w:lang w:bidi="th-TH"/>
              </w:rPr>
              <w:t>สถานที่ฝึกงาน</w:t>
            </w:r>
            <w:r>
              <w:rPr>
                <w:lang w:bidi="th-TH"/>
              </w:rPr>
              <w:t>……………………………………..</w:t>
            </w:r>
            <w:r w:rsidR="00AE2F5C" w:rsidRPr="00FA6E47">
              <w:rPr>
                <w:rFonts w:hint="cs"/>
                <w:b/>
                <w:bCs/>
                <w:cs/>
                <w:lang w:bidi="th-TH"/>
              </w:rPr>
              <w:t>สรุปกิจกรรมจากการฝึกงาน</w:t>
            </w:r>
          </w:p>
          <w:p w14:paraId="5749787C" w14:textId="676239E0" w:rsidR="00EA415B" w:rsidRPr="00FA6E47" w:rsidRDefault="00AE2F5C">
            <w:pPr>
              <w:pStyle w:val="BodyText"/>
              <w:rPr>
                <w:rFonts w:asciiTheme="majorBidi" w:hAnsiTheme="majorBidi" w:cstheme="majorBidi"/>
                <w:lang w:val="fr-FR"/>
              </w:rPr>
            </w:pPr>
            <w:r w:rsidRPr="00FA6E47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ให้นักศึกษาเขียนสรุปกิจกรรมใน</w:t>
            </w:r>
            <w:r w:rsidR="00BD0A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>แต่ละวัน</w:t>
            </w:r>
            <w:r w:rsidRPr="00FA6E47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 xml:space="preserve"> ซึ่งอาจประกอบด้วย สิ่งที่ได้เรียนรู้ ปัญหา</w:t>
            </w:r>
            <w:r w:rsidR="00BD0A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 xml:space="preserve"> </w:t>
            </w:r>
            <w:bookmarkStart w:id="0" w:name="_GoBack"/>
            <w:bookmarkEnd w:id="0"/>
            <w:r w:rsidRPr="00FA6E47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อุปสรรคท</w:t>
            </w:r>
            <w:r w:rsidR="00FA6E47" w:rsidRPr="00FA6E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>ี่</w:t>
            </w:r>
            <w:r w:rsidRPr="00FA6E47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เกิดขึ้นและวิธีแก้ปัญหา (ถ้ามี)</w:t>
            </w:r>
            <w:r w:rsidR="00FA6E47" w:rsidRPr="00FA6E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 xml:space="preserve"> และให้ส่ง</w:t>
            </w:r>
            <w:r w:rsidR="00FA6E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>หลังจากฝึกงานเสร็จแล้ว</w:t>
            </w:r>
            <w:r w:rsidR="00BD0A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 xml:space="preserve">ที่ </w:t>
            </w:r>
            <w:r w:rsidR="00BD0A47" w:rsidRPr="00BD0A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h-TH"/>
              </w:rPr>
              <w:t>rachapak.chi@mahidol.ac.th</w:t>
            </w:r>
          </w:p>
        </w:tc>
        <w:tc>
          <w:tcPr>
            <w:tcW w:w="4186" w:type="dxa"/>
          </w:tcPr>
          <w:p w14:paraId="1379548C" w14:textId="1C537771" w:rsidR="00EA415B" w:rsidRDefault="00336F0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E31081" wp14:editId="689DE33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224155</wp:posOffset>
                  </wp:positionV>
                  <wp:extent cx="2244725" cy="567055"/>
                  <wp:effectExtent l="0" t="0" r="3175" b="4445"/>
                  <wp:wrapTight wrapText="bothSides">
                    <wp:wrapPolygon edited="0">
                      <wp:start x="0" y="0"/>
                      <wp:lineTo x="0" y="21044"/>
                      <wp:lineTo x="21447" y="21044"/>
                      <wp:lineTo x="2144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2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565C18" wp14:editId="1FFA81FF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789305</wp:posOffset>
                  </wp:positionV>
                  <wp:extent cx="2244725" cy="469265"/>
                  <wp:effectExtent l="0" t="0" r="3175" b="6985"/>
                  <wp:wrapTight wrapText="bothSides">
                    <wp:wrapPolygon edited="0">
                      <wp:start x="0" y="0"/>
                      <wp:lineTo x="0" y="21045"/>
                      <wp:lineTo x="21447" y="21045"/>
                      <wp:lineTo x="2144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2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8A01E0A" w14:textId="0CD46302" w:rsidR="00336F08" w:rsidRDefault="00336F08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EA415B" w14:paraId="17D0C8BB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D15D7BBB4F01488AB03732BCEDEB7FD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14:paraId="1DEA5C52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14:paraId="42E484D7" w14:textId="77777777" w:rsidR="00EA415B" w:rsidRDefault="00F010A8">
            <w:pPr>
              <w:pStyle w:val="Days"/>
            </w:pPr>
            <w:sdt>
              <w:sdtPr>
                <w:id w:val="2141225648"/>
                <w:placeholder>
                  <w:docPart w:val="4EC1CC8FEB2C4F53BD43DA8544871103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14:paraId="53C8F7C8" w14:textId="77777777" w:rsidR="00EA415B" w:rsidRDefault="00F010A8">
            <w:pPr>
              <w:pStyle w:val="Days"/>
            </w:pPr>
            <w:sdt>
              <w:sdtPr>
                <w:id w:val="-225834277"/>
                <w:placeholder>
                  <w:docPart w:val="B0F0327204A44F46A69EE6BAC5E255AA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14:paraId="5FD69F07" w14:textId="77777777" w:rsidR="00EA415B" w:rsidRDefault="00F010A8">
            <w:pPr>
              <w:pStyle w:val="Days"/>
            </w:pPr>
            <w:sdt>
              <w:sdtPr>
                <w:id w:val="-1121838800"/>
                <w:placeholder>
                  <w:docPart w:val="8E8FBCBCFB74400CBF979E9F215C533A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14:paraId="479FB48C" w14:textId="77777777" w:rsidR="00EA415B" w:rsidRDefault="00F010A8">
            <w:pPr>
              <w:pStyle w:val="Days"/>
            </w:pPr>
            <w:sdt>
              <w:sdtPr>
                <w:id w:val="-1805692476"/>
                <w:placeholder>
                  <w:docPart w:val="7C38DDE808F74E62A25F2F0A24A39FCD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14:paraId="54DE3301" w14:textId="77777777" w:rsidR="00EA415B" w:rsidRDefault="00F010A8">
            <w:pPr>
              <w:pStyle w:val="Days"/>
            </w:pPr>
            <w:sdt>
              <w:sdtPr>
                <w:id w:val="815225377"/>
                <w:placeholder>
                  <w:docPart w:val="E4293D605436467E929CCF6FEFC1D304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14:paraId="6B578687" w14:textId="77777777" w:rsidR="00EA415B" w:rsidRDefault="00F010A8">
            <w:pPr>
              <w:pStyle w:val="Days"/>
            </w:pPr>
            <w:sdt>
              <w:sdtPr>
                <w:id w:val="36251574"/>
                <w:placeholder>
                  <w:docPart w:val="9B9728FD257A42A3B14E8106ED3B0CEA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62B3B5B6" w14:textId="77777777" w:rsidTr="00EA415B">
        <w:tc>
          <w:tcPr>
            <w:tcW w:w="1536" w:type="dxa"/>
            <w:tcBorders>
              <w:bottom w:val="nil"/>
            </w:tcBorders>
          </w:tcPr>
          <w:p w14:paraId="3FB15FC3" w14:textId="4D21141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36F08"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12B38DAA" w14:textId="4C49F7D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36F08"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A7C5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0D4E73B9" w14:textId="244CE29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36F08"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336F08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336F0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6F08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15BA4631" w14:textId="17E81D0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36F08"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336F0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336F0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6F08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2623924E" w14:textId="11B03D1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36F08"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336F0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336F0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6F08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3DB07F45" w14:textId="099DB57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36F08"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336F0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336F08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6F08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370F581A" w14:textId="18B1786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36F08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336F08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336F08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6F08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6</w:t>
            </w:r>
            <w:r>
              <w:fldChar w:fldCharType="end"/>
            </w:r>
          </w:p>
        </w:tc>
      </w:tr>
      <w:tr w:rsidR="00EA415B" w14:paraId="3378C795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234EDFE9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23F0AA7D" w14:textId="2E202F30" w:rsidR="00EA415B" w:rsidRDefault="00EA415B">
            <w:pPr>
              <w:rPr>
                <w:lang w:bidi="th-TH"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2C943C4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5E39A58C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490C28D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0847B22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5748E03" w14:textId="77777777" w:rsidR="00EA415B" w:rsidRDefault="00EA415B"/>
        </w:tc>
      </w:tr>
      <w:tr w:rsidR="00EA415B" w14:paraId="351B11CA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3B8D6556" w14:textId="2F1E89E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336F08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A7575A6" w14:textId="5FBF60D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336F08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72F403D" w14:textId="290644C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336F08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7AC04351" w14:textId="7877FE51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336F0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3CE36E7D" w14:textId="5B0D3010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336F08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C12992F" w14:textId="416656B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336F08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708B8FDD" w14:textId="7440A46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336F08">
              <w:rPr>
                <w:noProof/>
              </w:rPr>
              <w:t>13</w:t>
            </w:r>
            <w:r>
              <w:fldChar w:fldCharType="end"/>
            </w:r>
          </w:p>
        </w:tc>
      </w:tr>
      <w:tr w:rsidR="00EA415B" w14:paraId="0ECA8028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A8639A3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A5E1874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46DCE5BE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23668E6E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3072D4B9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05790FA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A61A381" w14:textId="77777777" w:rsidR="00EA415B" w:rsidRDefault="00EA415B"/>
        </w:tc>
      </w:tr>
      <w:tr w:rsidR="00EA415B" w14:paraId="40D17943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09A32E6A" w14:textId="6D9895A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336F08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54384E9B" w14:textId="1F9BBE8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336F08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F2C6FB2" w14:textId="7907BF8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336F08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36C5BBE8" w14:textId="3530CE3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336F08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5AC68E9E" w14:textId="7AC4FF0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336F08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0E5A2D5A" w14:textId="0604558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336F08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348A8307" w14:textId="1CB8D7A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336F08">
              <w:rPr>
                <w:noProof/>
              </w:rPr>
              <w:t>20</w:t>
            </w:r>
            <w:r>
              <w:fldChar w:fldCharType="end"/>
            </w:r>
          </w:p>
        </w:tc>
      </w:tr>
      <w:tr w:rsidR="00EA415B" w14:paraId="1AF85A12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3F25D163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28DE98D6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E9A035C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757FD468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404A0E1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009C9E66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3756D8C" w14:textId="77777777" w:rsidR="00EA415B" w:rsidRDefault="00EA415B"/>
        </w:tc>
      </w:tr>
      <w:tr w:rsidR="00EA415B" w14:paraId="7CE7571F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44A42B16" w14:textId="6C810A7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336F08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915B236" w14:textId="56450CC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336F08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062A13B" w14:textId="6B998E60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336F08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62CFFF37" w14:textId="4F4F2F1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336F08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607ED651" w14:textId="52F15A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336F08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CF0DAE2" w14:textId="785FFE5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336F08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3F09FACD" w14:textId="5532157D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336F08">
              <w:rPr>
                <w:noProof/>
              </w:rPr>
              <w:t>27</w:t>
            </w:r>
            <w:r>
              <w:fldChar w:fldCharType="end"/>
            </w:r>
          </w:p>
        </w:tc>
      </w:tr>
      <w:tr w:rsidR="00EA415B" w14:paraId="7E4FDEA0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5206397F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53D89314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68F4D38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329226D9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BE933F1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C7A679D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6EE5BB50" w14:textId="77777777" w:rsidR="00EA415B" w:rsidRDefault="00EA415B"/>
        </w:tc>
      </w:tr>
      <w:tr w:rsidR="00EA415B" w14:paraId="2164C911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591C95FC" w14:textId="01FF20E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336F0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336F0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36F08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336F0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6F08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8B2DA1C" w14:textId="3DA3484F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336F0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336F0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36F08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336F0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6F08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0663DC9" w14:textId="23D4029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336F0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336F0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36F08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336F0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6F08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336F08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2D5D2B27" w14:textId="25A51A2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336F0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336F0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36F08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A7C5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6A4D368E" w14:textId="17D2191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336F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A7C5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E2F5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A7C5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E2F5C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2F32D90D" w14:textId="52038DA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336F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A7C5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E2F5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A7C5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E2F5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4CBD9E0A" w14:textId="3118CCB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336F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9A7C5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E2F5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EA415B" w14:paraId="56792DA5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32824614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4AC729E2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59E9AEB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0A9FEB7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549D880C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3A791ED5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53A0AF7D" w14:textId="77777777" w:rsidR="00EA415B" w:rsidRDefault="00EA415B"/>
        </w:tc>
      </w:tr>
      <w:tr w:rsidR="00EA415B" w14:paraId="78A3A78C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01D8E79D" w14:textId="50DD06C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336F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793A2F40" w14:textId="1D03C9B1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336F0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48339374" w14:textId="77777777" w:rsidR="00EA415B" w:rsidRDefault="00EA415B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7DAC9497" w14:textId="77777777" w:rsidR="00EA415B" w:rsidRDefault="00EA415B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60CD61AF" w14:textId="77777777" w:rsidR="00EA415B" w:rsidRDefault="00EA415B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42296817" w14:textId="77777777" w:rsidR="00EA415B" w:rsidRDefault="00EA415B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498B1B50" w14:textId="77777777" w:rsidR="00EA415B" w:rsidRDefault="00EA415B">
            <w:pPr>
              <w:pStyle w:val="Dates"/>
            </w:pPr>
          </w:p>
        </w:tc>
      </w:tr>
      <w:tr w:rsidR="00EA415B" w14:paraId="1F3BC242" w14:textId="77777777" w:rsidTr="00EA415B">
        <w:trPr>
          <w:trHeight w:hRule="exact" w:val="864"/>
        </w:trPr>
        <w:tc>
          <w:tcPr>
            <w:tcW w:w="1536" w:type="dxa"/>
          </w:tcPr>
          <w:p w14:paraId="395F9DBF" w14:textId="77777777" w:rsidR="00EA415B" w:rsidRDefault="00EA415B"/>
        </w:tc>
        <w:tc>
          <w:tcPr>
            <w:tcW w:w="1538" w:type="dxa"/>
          </w:tcPr>
          <w:p w14:paraId="243373D7" w14:textId="77777777" w:rsidR="00EA415B" w:rsidRDefault="00EA415B"/>
        </w:tc>
        <w:tc>
          <w:tcPr>
            <w:tcW w:w="1540" w:type="dxa"/>
          </w:tcPr>
          <w:p w14:paraId="64EFD592" w14:textId="77777777" w:rsidR="00EA415B" w:rsidRDefault="00EA415B"/>
        </w:tc>
        <w:tc>
          <w:tcPr>
            <w:tcW w:w="1552" w:type="dxa"/>
          </w:tcPr>
          <w:p w14:paraId="5FE13367" w14:textId="77777777" w:rsidR="00EA415B" w:rsidRDefault="00EA415B"/>
        </w:tc>
        <w:tc>
          <w:tcPr>
            <w:tcW w:w="1543" w:type="dxa"/>
          </w:tcPr>
          <w:p w14:paraId="5D7DEFCD" w14:textId="77777777" w:rsidR="00EA415B" w:rsidRDefault="00EA415B"/>
        </w:tc>
        <w:tc>
          <w:tcPr>
            <w:tcW w:w="1533" w:type="dxa"/>
          </w:tcPr>
          <w:p w14:paraId="43656F34" w14:textId="77777777" w:rsidR="00EA415B" w:rsidRDefault="00EA415B"/>
        </w:tc>
        <w:tc>
          <w:tcPr>
            <w:tcW w:w="1542" w:type="dxa"/>
          </w:tcPr>
          <w:p w14:paraId="2567EEAA" w14:textId="77777777" w:rsidR="00EA415B" w:rsidRDefault="00EA415B"/>
        </w:tc>
      </w:tr>
    </w:tbl>
    <w:p w14:paraId="529810ED" w14:textId="3A3FEABB" w:rsidR="00EA415B" w:rsidRDefault="00EA415B" w:rsidP="00AE2F5C">
      <w:pPr>
        <w:pStyle w:val="Quote"/>
      </w:pPr>
    </w:p>
    <w:sectPr w:rsidR="00EA415B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7A29E" w14:textId="77777777" w:rsidR="00F010A8" w:rsidRDefault="00F010A8">
      <w:pPr>
        <w:spacing w:before="0" w:after="0"/>
      </w:pPr>
      <w:r>
        <w:separator/>
      </w:r>
    </w:p>
  </w:endnote>
  <w:endnote w:type="continuationSeparator" w:id="0">
    <w:p w14:paraId="3457F59F" w14:textId="77777777" w:rsidR="00F010A8" w:rsidRDefault="00F010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6DFA9" w14:textId="77777777" w:rsidR="00F010A8" w:rsidRDefault="00F010A8">
      <w:pPr>
        <w:spacing w:before="0" w:after="0"/>
      </w:pPr>
      <w:r>
        <w:separator/>
      </w:r>
    </w:p>
  </w:footnote>
  <w:footnote w:type="continuationSeparator" w:id="0">
    <w:p w14:paraId="44877027" w14:textId="77777777" w:rsidR="00F010A8" w:rsidRDefault="00F010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0"/>
    <w:docVar w:name="MonthStart" w:val="6/1/2020"/>
    <w:docVar w:name="ShowDynamicGuides" w:val="1"/>
    <w:docVar w:name="ShowMarginGuides" w:val="0"/>
    <w:docVar w:name="ShowOutlines" w:val="0"/>
    <w:docVar w:name="ShowStaticGuides" w:val="0"/>
  </w:docVars>
  <w:rsids>
    <w:rsidRoot w:val="00AE2F5C"/>
    <w:rsid w:val="00124ADC"/>
    <w:rsid w:val="00193E15"/>
    <w:rsid w:val="0025748C"/>
    <w:rsid w:val="002F7032"/>
    <w:rsid w:val="00320970"/>
    <w:rsid w:val="00336F08"/>
    <w:rsid w:val="00375B27"/>
    <w:rsid w:val="00503549"/>
    <w:rsid w:val="005B0C48"/>
    <w:rsid w:val="00812DAD"/>
    <w:rsid w:val="0081356A"/>
    <w:rsid w:val="00925ED9"/>
    <w:rsid w:val="00997C7D"/>
    <w:rsid w:val="009A164A"/>
    <w:rsid w:val="009A7C5B"/>
    <w:rsid w:val="00AD0A47"/>
    <w:rsid w:val="00AE2F5C"/>
    <w:rsid w:val="00B17904"/>
    <w:rsid w:val="00BC6A26"/>
    <w:rsid w:val="00BD0A47"/>
    <w:rsid w:val="00BF0FEE"/>
    <w:rsid w:val="00BF4383"/>
    <w:rsid w:val="00C41633"/>
    <w:rsid w:val="00CB00F4"/>
    <w:rsid w:val="00D86D82"/>
    <w:rsid w:val="00EA415B"/>
    <w:rsid w:val="00F010A8"/>
    <w:rsid w:val="00F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037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1F3864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1F3864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4472C4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5D7BBB4F01488AB03732BCEDEB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89F7-E0FE-49D9-93CE-0D4414FD5C53}"/>
      </w:docPartPr>
      <w:docPartBody>
        <w:p w:rsidR="00CC21DC" w:rsidRDefault="00E57424">
          <w:pPr>
            <w:pStyle w:val="D15D7BBB4F01488AB03732BCEDEB7FD7"/>
          </w:pPr>
          <w:r>
            <w:t>Sunday</w:t>
          </w:r>
        </w:p>
      </w:docPartBody>
    </w:docPart>
    <w:docPart>
      <w:docPartPr>
        <w:name w:val="4EC1CC8FEB2C4F53BD43DA854487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5820-36C2-4DDE-84DD-5DFBEF288F50}"/>
      </w:docPartPr>
      <w:docPartBody>
        <w:p w:rsidR="00CC21DC" w:rsidRDefault="00E57424">
          <w:pPr>
            <w:pStyle w:val="4EC1CC8FEB2C4F53BD43DA8544871103"/>
          </w:pPr>
          <w:r>
            <w:t>Monday</w:t>
          </w:r>
        </w:p>
      </w:docPartBody>
    </w:docPart>
    <w:docPart>
      <w:docPartPr>
        <w:name w:val="B0F0327204A44F46A69EE6BAC5E2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1525-62D2-4A96-88A4-BC621AA2116F}"/>
      </w:docPartPr>
      <w:docPartBody>
        <w:p w:rsidR="00CC21DC" w:rsidRDefault="00E57424">
          <w:pPr>
            <w:pStyle w:val="B0F0327204A44F46A69EE6BAC5E255AA"/>
          </w:pPr>
          <w:r>
            <w:t>Tuesday</w:t>
          </w:r>
        </w:p>
      </w:docPartBody>
    </w:docPart>
    <w:docPart>
      <w:docPartPr>
        <w:name w:val="8E8FBCBCFB74400CBF979E9F215C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EEA5-1514-4955-B939-D659EB901E50}"/>
      </w:docPartPr>
      <w:docPartBody>
        <w:p w:rsidR="00CC21DC" w:rsidRDefault="00E57424">
          <w:pPr>
            <w:pStyle w:val="8E8FBCBCFB74400CBF979E9F215C533A"/>
          </w:pPr>
          <w:r>
            <w:t>Wednesday</w:t>
          </w:r>
        </w:p>
      </w:docPartBody>
    </w:docPart>
    <w:docPart>
      <w:docPartPr>
        <w:name w:val="7C38DDE808F74E62A25F2F0A24A3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4DD8-1153-4737-9192-CF8926D96B80}"/>
      </w:docPartPr>
      <w:docPartBody>
        <w:p w:rsidR="00CC21DC" w:rsidRDefault="00E57424">
          <w:pPr>
            <w:pStyle w:val="7C38DDE808F74E62A25F2F0A24A39FCD"/>
          </w:pPr>
          <w:r>
            <w:t>Thursday</w:t>
          </w:r>
        </w:p>
      </w:docPartBody>
    </w:docPart>
    <w:docPart>
      <w:docPartPr>
        <w:name w:val="E4293D605436467E929CCF6FEFC1D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F9D24-2531-45D3-B86A-6B75AF705FBE}"/>
      </w:docPartPr>
      <w:docPartBody>
        <w:p w:rsidR="00CC21DC" w:rsidRDefault="00E57424">
          <w:pPr>
            <w:pStyle w:val="E4293D605436467E929CCF6FEFC1D304"/>
          </w:pPr>
          <w:r>
            <w:t>Friday</w:t>
          </w:r>
        </w:p>
      </w:docPartBody>
    </w:docPart>
    <w:docPart>
      <w:docPartPr>
        <w:name w:val="9B9728FD257A42A3B14E8106ED3B0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3268-17E3-4766-B471-31A9B4CF4ED5}"/>
      </w:docPartPr>
      <w:docPartBody>
        <w:p w:rsidR="00CC21DC" w:rsidRDefault="00E57424">
          <w:pPr>
            <w:pStyle w:val="9B9728FD257A42A3B14E8106ED3B0CEA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24"/>
    <w:rsid w:val="00763C6B"/>
    <w:rsid w:val="00CC21DC"/>
    <w:rsid w:val="00E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7E802165EB4153AD20F726DCCA098D">
    <w:name w:val="AF7E802165EB4153AD20F726DCCA098D"/>
  </w:style>
  <w:style w:type="paragraph" w:customStyle="1" w:styleId="13FD22F482F642478E7EDD5CA9FAD84D">
    <w:name w:val="13FD22F482F642478E7EDD5CA9FAD84D"/>
  </w:style>
  <w:style w:type="paragraph" w:customStyle="1" w:styleId="D68D1678D08845B2B2256D25B8AD47F5">
    <w:name w:val="D68D1678D08845B2B2256D25B8AD47F5"/>
  </w:style>
  <w:style w:type="paragraph" w:customStyle="1" w:styleId="D15D7BBB4F01488AB03732BCEDEB7FD7">
    <w:name w:val="D15D7BBB4F01488AB03732BCEDEB7FD7"/>
  </w:style>
  <w:style w:type="paragraph" w:customStyle="1" w:styleId="4EC1CC8FEB2C4F53BD43DA8544871103">
    <w:name w:val="4EC1CC8FEB2C4F53BD43DA8544871103"/>
  </w:style>
  <w:style w:type="paragraph" w:customStyle="1" w:styleId="B0F0327204A44F46A69EE6BAC5E255AA">
    <w:name w:val="B0F0327204A44F46A69EE6BAC5E255AA"/>
  </w:style>
  <w:style w:type="paragraph" w:customStyle="1" w:styleId="8E8FBCBCFB74400CBF979E9F215C533A">
    <w:name w:val="8E8FBCBCFB74400CBF979E9F215C533A"/>
  </w:style>
  <w:style w:type="paragraph" w:customStyle="1" w:styleId="7C38DDE808F74E62A25F2F0A24A39FCD">
    <w:name w:val="7C38DDE808F74E62A25F2F0A24A39FCD"/>
  </w:style>
  <w:style w:type="paragraph" w:customStyle="1" w:styleId="E4293D605436467E929CCF6FEFC1D304">
    <w:name w:val="E4293D605436467E929CCF6FEFC1D304"/>
  </w:style>
  <w:style w:type="paragraph" w:customStyle="1" w:styleId="9B9728FD257A42A3B14E8106ED3B0CEA">
    <w:name w:val="9B9728FD257A42A3B14E8106ED3B0CEA"/>
  </w:style>
  <w:style w:type="paragraph" w:customStyle="1" w:styleId="489FF836939F43DEAB065C696D4C9C70">
    <w:name w:val="489FF836939F43DEAB065C696D4C9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2020-05-20T04:04:00Z</dcterms:created>
  <dcterms:modified xsi:type="dcterms:W3CDTF">2020-05-20T04:23:00Z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